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AC" w:rsidRPr="00E30044" w:rsidRDefault="005C2EF1">
      <w:pPr>
        <w:pStyle w:val="Puesto"/>
        <w:rPr>
          <w:noProof/>
          <w:lang w:val="es-ES"/>
        </w:rPr>
      </w:pPr>
      <w:r>
        <w:rPr>
          <w:rFonts w:ascii="Trebuchet MS" w:hAnsi="Trebuchet MS"/>
          <w:noProof/>
          <w:color w:val="90C226"/>
          <w:lang w:val="es-ES"/>
        </w:rPr>
        <w:t>Mapa de procesos</w:t>
      </w:r>
    </w:p>
    <w:p w:rsidR="005C2EF1" w:rsidRDefault="005C2EF1">
      <w:pPr>
        <w:rPr>
          <w:rFonts w:ascii="Trebuchet MS" w:hAnsi="Trebuchet MS"/>
          <w:noProof/>
          <w:lang w:val="es-ES"/>
        </w:rPr>
      </w:pPr>
      <w:bookmarkStart w:id="0" w:name="_GoBack"/>
      <w:bookmarkEnd w:id="0"/>
    </w:p>
    <w:p w:rsidR="005C2EF1" w:rsidRPr="00E30044" w:rsidRDefault="005C2EF1">
      <w:pPr>
        <w:rPr>
          <w:noProof/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5943600" cy="37953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de procesos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EF1" w:rsidRPr="00E300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F1"/>
    <w:rsid w:val="002522AC"/>
    <w:rsid w:val="005C2EF1"/>
    <w:rsid w:val="00E3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1420C0-E226-400E-A435-0566AAB9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Referenciasutil">
    <w:name w:val="Subtle Reference"/>
    <w:basedOn w:val="Fuentedeprrafopredeter"/>
    <w:uiPriority w:val="31"/>
    <w:qFormat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er_quota\data08$\SE-SCHOOL6536\AppData\Roaming\Microsoft\Plantillas\Dise&#241;o%20de%20faceta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faceta.dotx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SE-SCHOOL6536</dc:creator>
  <cp:keywords/>
  <cp:lastModifiedBy>SE-SCHOOL6536</cp:lastModifiedBy>
  <cp:revision>1</cp:revision>
  <dcterms:created xsi:type="dcterms:W3CDTF">2015-11-24T15:56:00Z</dcterms:created>
  <dcterms:modified xsi:type="dcterms:W3CDTF">2015-11-24T15:57:00Z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